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B96D" w14:textId="77777777" w:rsidR="000307AC" w:rsidRPr="00256A28" w:rsidRDefault="000307AC" w:rsidP="000307AC">
      <w:pPr>
        <w:spacing w:befor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 w:rsidRPr="00256A28">
        <w:t>:</w:t>
      </w:r>
    </w:p>
    <w:p w14:paraId="12F8B526" w14:textId="72AD038D" w:rsidR="00B7400E" w:rsidRDefault="000307AC" w:rsidP="00B7400E">
      <w:r>
        <w:t xml:space="preserve">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rPr>
          <w:b/>
          <w:bCs/>
        </w:rPr>
        <w:t>v</w:t>
      </w:r>
      <w:r w:rsidRPr="000307AC">
        <w:rPr>
          <w:b/>
          <w:bCs/>
        </w:rPr>
        <w:t>iêm</w:t>
      </w:r>
      <w:proofErr w:type="spellEnd"/>
      <w:r w:rsidRPr="000307AC">
        <w:rPr>
          <w:b/>
          <w:bCs/>
        </w:rPr>
        <w:t xml:space="preserve"> </w:t>
      </w:r>
      <w:proofErr w:type="spellStart"/>
      <w:r w:rsidRPr="000307AC">
        <w:rPr>
          <w:b/>
          <w:bCs/>
        </w:rPr>
        <w:t>họng</w:t>
      </w:r>
      <w:proofErr w:type="spellEnd"/>
      <w:r w:rsidR="00F42A61">
        <w:rPr>
          <w:b/>
          <w:bCs/>
        </w:rPr>
        <w:t xml:space="preserve"> </w:t>
      </w:r>
      <w:r w:rsidR="00753398">
        <w:rPr>
          <w:b/>
          <w:bCs/>
        </w:rPr>
        <w:t xml:space="preserve">do </w:t>
      </w:r>
      <w:proofErr w:type="spellStart"/>
      <w:r w:rsidR="00F42A61">
        <w:rPr>
          <w:b/>
          <w:bCs/>
        </w:rPr>
        <w:t>liên</w:t>
      </w:r>
      <w:proofErr w:type="spellEnd"/>
      <w:r w:rsidR="00F42A61">
        <w:rPr>
          <w:b/>
          <w:bCs/>
        </w:rPr>
        <w:t xml:space="preserve"> </w:t>
      </w:r>
      <w:proofErr w:type="spellStart"/>
      <w:r w:rsidR="00F42A61">
        <w:rPr>
          <w:b/>
          <w:bCs/>
        </w:rPr>
        <w:t>cầu</w:t>
      </w:r>
      <w:proofErr w:type="spellEnd"/>
      <w:r w:rsidR="00F42A61">
        <w:rPr>
          <w:b/>
          <w:bCs/>
        </w:rPr>
        <w:t xml:space="preserve"> </w:t>
      </w:r>
      <w:proofErr w:type="spellStart"/>
      <w:r w:rsidR="00F42A61">
        <w:rPr>
          <w:b/>
          <w:bCs/>
        </w:rPr>
        <w:t>khuẩn</w:t>
      </w:r>
      <w:proofErr w:type="spellEnd"/>
      <w:r>
        <w:rPr>
          <w:b/>
          <w:bCs/>
        </w:rPr>
        <w:t xml:space="preserve"> </w:t>
      </w:r>
      <w:proofErr w:type="spellStart"/>
      <w:r>
        <w:t>hoặc</w:t>
      </w:r>
      <w:proofErr w:type="spellEnd"/>
      <w:r w:rsidR="00ED6E6C" w:rsidRPr="00B37A15">
        <w:t xml:space="preserve"> </w:t>
      </w:r>
      <w:proofErr w:type="spellStart"/>
      <w:r>
        <w:rPr>
          <w:b/>
          <w:bCs/>
        </w:rPr>
        <w:t>sốt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hồng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nhiệt</w:t>
      </w:r>
      <w:proofErr w:type="spellEnd"/>
      <w:r w:rsidR="00ED6E6C">
        <w:t>.</w:t>
      </w:r>
      <w:r w:rsidR="00B7400E"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họng</w:t>
      </w:r>
      <w:proofErr w:type="spellEnd"/>
      <w:r w:rsidR="00F42A61">
        <w:t xml:space="preserve"> </w:t>
      </w:r>
      <w:r w:rsidR="00753398">
        <w:t xml:space="preserve">do </w:t>
      </w:r>
      <w:proofErr w:type="spellStart"/>
      <w:r w:rsidR="00F42A61">
        <w:t>liên</w:t>
      </w:r>
      <w:proofErr w:type="spellEnd"/>
      <w:r w:rsidR="00F42A61">
        <w:t xml:space="preserve"> </w:t>
      </w:r>
      <w:proofErr w:type="spellStart"/>
      <w:r w:rsidR="00F42A61">
        <w:t>cầu</w:t>
      </w:r>
      <w:proofErr w:type="spellEnd"/>
      <w:r w:rsidR="00F42A61">
        <w:t xml:space="preserve"> </w:t>
      </w:r>
      <w:proofErr w:type="spellStart"/>
      <w:r w:rsidR="00F42A61">
        <w:t>khuẩn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ban.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đều</w:t>
      </w:r>
      <w:proofErr w:type="spellEnd"/>
      <w:r w:rsidR="00753398">
        <w:t xml:space="preserve"> do vi </w:t>
      </w:r>
      <w:proofErr w:type="spellStart"/>
      <w:r w:rsidR="00753398">
        <w:t>khuẩn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r w:rsidR="00753398">
        <w:t>.</w:t>
      </w:r>
      <w:proofErr w:type="spellEnd"/>
    </w:p>
    <w:p w14:paraId="301AC198" w14:textId="376B23EF" w:rsidR="000F1F7C" w:rsidRPr="005E60EF" w:rsidRDefault="000307AC" w:rsidP="000F1F7C"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 w:rsidR="00753398">
        <w:t>bị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họng</w:t>
      </w:r>
      <w:proofErr w:type="spellEnd"/>
      <w:r w:rsidR="00F42A61">
        <w:t xml:space="preserve"> </w:t>
      </w:r>
      <w:r w:rsidR="00753398">
        <w:t xml:space="preserve">do </w:t>
      </w:r>
      <w:proofErr w:type="spellStart"/>
      <w:r w:rsidR="00F42A61">
        <w:t>liên</w:t>
      </w:r>
      <w:proofErr w:type="spellEnd"/>
      <w:r w:rsidR="00F42A61">
        <w:t xml:space="preserve"> </w:t>
      </w:r>
      <w:proofErr w:type="spellStart"/>
      <w:r w:rsidR="00F42A61">
        <w:t>cầu</w:t>
      </w:r>
      <w:proofErr w:type="spellEnd"/>
      <w:r w:rsidR="00F42A61">
        <w:t xml:space="preserve"> </w:t>
      </w:r>
      <w:proofErr w:type="spellStart"/>
      <w:r w:rsidR="00F42A61">
        <w:t>khuẩn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12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753398">
        <w:t>và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sốt</w:t>
      </w:r>
      <w:proofErr w:type="spellEnd"/>
    </w:p>
    <w:p w14:paraId="6A4A35DD" w14:textId="1616937C" w:rsidR="00B7400E" w:rsidRPr="00B7400E" w:rsidRDefault="000307AC" w:rsidP="00B7400E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463B18E2" w14:textId="66CA5E0C" w:rsidR="00B66954" w:rsidRDefault="000307AC" w:rsidP="009164EE">
      <w:pPr>
        <w:spacing w:after="0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</w:t>
      </w:r>
    </w:p>
    <w:p w14:paraId="7DE9102D" w14:textId="4501EA74" w:rsidR="00BF7AD4" w:rsidRDefault="000307AC" w:rsidP="00BF7AD4">
      <w:pPr>
        <w:pStyle w:val="ListParagraph"/>
        <w:numPr>
          <w:ilvl w:val="0"/>
          <w:numId w:val="12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họng</w:t>
      </w:r>
      <w:proofErr w:type="spellEnd"/>
      <w:r>
        <w:t>.</w:t>
      </w:r>
    </w:p>
    <w:p w14:paraId="378C1692" w14:textId="6A79A9E1" w:rsidR="00BF7AD4" w:rsidRDefault="000307AC" w:rsidP="00BF7AD4">
      <w:pPr>
        <w:pStyle w:val="ListParagraph"/>
        <w:numPr>
          <w:ilvl w:val="0"/>
          <w:numId w:val="12"/>
        </w:numPr>
      </w:pPr>
      <w:proofErr w:type="spellStart"/>
      <w:r>
        <w:t>Sốt</w:t>
      </w:r>
      <w:proofErr w:type="spellEnd"/>
      <w:r>
        <w:t>.</w:t>
      </w:r>
    </w:p>
    <w:p w14:paraId="74403B29" w14:textId="68A60B84" w:rsidR="00BF7AD4" w:rsidRDefault="000307AC" w:rsidP="00BF7AD4">
      <w:pPr>
        <w:pStyle w:val="ListParagraph"/>
        <w:numPr>
          <w:ilvl w:val="0"/>
          <w:numId w:val="12"/>
        </w:numPr>
      </w:pPr>
      <w:proofErr w:type="spellStart"/>
      <w:r>
        <w:t>Đau</w:t>
      </w:r>
      <w:proofErr w:type="spellEnd"/>
      <w:r>
        <w:t xml:space="preserve"> </w:t>
      </w:r>
      <w:proofErr w:type="spellStart"/>
      <w:r>
        <w:t>đầu</w:t>
      </w:r>
      <w:proofErr w:type="spellEnd"/>
      <w:r>
        <w:t>.</w:t>
      </w:r>
    </w:p>
    <w:p w14:paraId="152338A8" w14:textId="62A49DC4" w:rsidR="00BF7AD4" w:rsidRDefault="000307AC" w:rsidP="000307AC">
      <w:pPr>
        <w:pStyle w:val="ListParagraph"/>
        <w:numPr>
          <w:ilvl w:val="0"/>
          <w:numId w:val="12"/>
        </w:numPr>
      </w:pPr>
      <w:proofErr w:type="spellStart"/>
      <w:r w:rsidRPr="000307AC">
        <w:t>Sưng</w:t>
      </w:r>
      <w:proofErr w:type="spellEnd"/>
      <w:r w:rsidRPr="000307AC">
        <w:t xml:space="preserve"> </w:t>
      </w:r>
      <w:proofErr w:type="spellStart"/>
      <w:r w:rsidRPr="000307AC">
        <w:t>hạch</w:t>
      </w:r>
      <w:proofErr w:type="spellEnd"/>
      <w:r w:rsidRPr="000307AC">
        <w:t xml:space="preserve"> </w:t>
      </w:r>
      <w:proofErr w:type="spellStart"/>
      <w:r w:rsidRPr="000307AC">
        <w:t>bạch</w:t>
      </w:r>
      <w:proofErr w:type="spellEnd"/>
      <w:r w:rsidRPr="000307AC">
        <w:t xml:space="preserve"> </w:t>
      </w:r>
      <w:proofErr w:type="spellStart"/>
      <w:r w:rsidRPr="000307AC">
        <w:t>huyết</w:t>
      </w:r>
      <w:proofErr w:type="spellEnd"/>
      <w:r w:rsidRPr="000307AC">
        <w:t xml:space="preserve"> ở </w:t>
      </w:r>
      <w:proofErr w:type="spellStart"/>
      <w:r w:rsidRPr="000307AC">
        <w:t>cổ</w:t>
      </w:r>
      <w:proofErr w:type="spellEnd"/>
      <w:r w:rsidRPr="000307AC">
        <w:t>.</w:t>
      </w:r>
    </w:p>
    <w:p w14:paraId="5C65A1EB" w14:textId="16EC4FA3" w:rsidR="00454BA2" w:rsidRDefault="00753398" w:rsidP="00454BA2">
      <w:pPr>
        <w:pStyle w:val="ListParagraph"/>
        <w:numPr>
          <w:ilvl w:val="0"/>
          <w:numId w:val="12"/>
        </w:numPr>
      </w:pPr>
      <w:proofErr w:type="spellStart"/>
      <w:r>
        <w:t>Chán</w:t>
      </w:r>
      <w:proofErr w:type="spellEnd"/>
      <w:r w:rsidR="000307AC" w:rsidRPr="000307AC">
        <w:t xml:space="preserve"> </w:t>
      </w:r>
      <w:proofErr w:type="spellStart"/>
      <w:r w:rsidR="000307AC" w:rsidRPr="000307AC">
        <w:t>ăn</w:t>
      </w:r>
      <w:proofErr w:type="spellEnd"/>
      <w:r w:rsidR="00454BA2">
        <w:t>.</w:t>
      </w:r>
    </w:p>
    <w:p w14:paraId="0509ABD9" w14:textId="6DCD840E" w:rsidR="00454BA2" w:rsidRDefault="000307AC" w:rsidP="00454BA2">
      <w:pPr>
        <w:pStyle w:val="ListParagraph"/>
        <w:numPr>
          <w:ilvl w:val="0"/>
          <w:numId w:val="12"/>
        </w:numPr>
      </w:pPr>
      <w:proofErr w:type="spellStart"/>
      <w:r w:rsidRPr="000307AC">
        <w:t>Phát</w:t>
      </w:r>
      <w:proofErr w:type="spellEnd"/>
      <w:r w:rsidRPr="000307AC">
        <w:t xml:space="preserve"> ban </w:t>
      </w:r>
      <w:proofErr w:type="spellStart"/>
      <w:r w:rsidRPr="000307AC">
        <w:t>giống</w:t>
      </w:r>
      <w:proofErr w:type="spellEnd"/>
      <w:r w:rsidRPr="000307AC">
        <w:t xml:space="preserve"> </w:t>
      </w:r>
      <w:proofErr w:type="spellStart"/>
      <w:r w:rsidRPr="000307AC">
        <w:t>giấy</w:t>
      </w:r>
      <w:proofErr w:type="spellEnd"/>
      <w:r w:rsidRPr="000307AC">
        <w:t xml:space="preserve"> </w:t>
      </w:r>
      <w:proofErr w:type="spellStart"/>
      <w:r w:rsidRPr="000307AC">
        <w:t>nhám</w:t>
      </w:r>
      <w:proofErr w:type="spellEnd"/>
      <w:r w:rsidRPr="000307AC">
        <w:t xml:space="preserve"> ở </w:t>
      </w:r>
      <w:proofErr w:type="spellStart"/>
      <w:r w:rsidRPr="000307AC">
        <w:t>nách</w:t>
      </w:r>
      <w:proofErr w:type="spellEnd"/>
      <w:r w:rsidRPr="000307AC">
        <w:t xml:space="preserve"> </w:t>
      </w:r>
      <w:proofErr w:type="spellStart"/>
      <w:r w:rsidRPr="000307AC">
        <w:t>hoặc</w:t>
      </w:r>
      <w:proofErr w:type="spellEnd"/>
      <w:r w:rsidRPr="000307AC">
        <w:t xml:space="preserve"> </w:t>
      </w:r>
      <w:proofErr w:type="spellStart"/>
      <w:r w:rsidRPr="000307AC">
        <w:t>háng</w:t>
      </w:r>
      <w:proofErr w:type="spellEnd"/>
      <w:r w:rsidR="00454BA2"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nhiệt</w:t>
      </w:r>
      <w:proofErr w:type="spellEnd"/>
      <w:r w:rsidR="00454BA2">
        <w:t>).</w:t>
      </w:r>
    </w:p>
    <w:p w14:paraId="73DB3FC4" w14:textId="24A86662" w:rsidR="00454BA2" w:rsidRDefault="000307AC" w:rsidP="004C35CE"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3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hiếm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họng</w:t>
      </w:r>
      <w:proofErr w:type="spellEnd"/>
      <w:r w:rsidR="00753398">
        <w:t xml:space="preserve"> do </w:t>
      </w:r>
      <w:proofErr w:type="spellStart"/>
      <w:r w:rsidR="00753398">
        <w:t>liên</w:t>
      </w:r>
      <w:proofErr w:type="spellEnd"/>
      <w:r w:rsidR="00753398">
        <w:t xml:space="preserve"> </w:t>
      </w:r>
      <w:proofErr w:type="spellStart"/>
      <w:r w:rsidR="00753398">
        <w:t>cầu</w:t>
      </w:r>
      <w:proofErr w:type="spellEnd"/>
      <w:r w:rsidR="00753398">
        <w:t xml:space="preserve"> </w:t>
      </w:r>
      <w:proofErr w:type="spellStart"/>
      <w:r w:rsidR="00753398">
        <w:t>khẩu</w:t>
      </w:r>
      <w:proofErr w:type="spellEnd"/>
      <w:r>
        <w:t>.</w:t>
      </w:r>
    </w:p>
    <w:p w14:paraId="193DCCAA" w14:textId="59B23719" w:rsidR="00B7400E" w:rsidRPr="00256A28" w:rsidRDefault="000307AC" w:rsidP="00B7400E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4382E04F" w14:textId="53ED0FAD" w:rsidR="00B66954" w:rsidRDefault="000307AC" w:rsidP="00B7400E">
      <w:pPr>
        <w:rPr>
          <w:rStyle w:val="hardreadability"/>
        </w:rPr>
      </w:pPr>
      <w:proofErr w:type="spellStart"/>
      <w:r>
        <w:rPr>
          <w:rStyle w:val="hardreadability"/>
        </w:rPr>
        <w:t>Viêm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họ</w:t>
      </w:r>
      <w:r w:rsidR="00F42A61">
        <w:rPr>
          <w:rStyle w:val="hardreadability"/>
        </w:rPr>
        <w:t>ng</w:t>
      </w:r>
      <w:proofErr w:type="spellEnd"/>
      <w:r>
        <w:rPr>
          <w:rStyle w:val="hardreadability"/>
        </w:rPr>
        <w:t xml:space="preserve"> </w:t>
      </w:r>
      <w:r w:rsidR="00753398">
        <w:rPr>
          <w:rStyle w:val="hardreadability"/>
        </w:rPr>
        <w:t xml:space="preserve">do </w:t>
      </w:r>
      <w:proofErr w:type="spellStart"/>
      <w:r w:rsidR="00F42A61">
        <w:rPr>
          <w:rStyle w:val="hardreadability"/>
        </w:rPr>
        <w:t>liên</w:t>
      </w:r>
      <w:proofErr w:type="spellEnd"/>
      <w:r w:rsidR="00F42A61">
        <w:rPr>
          <w:rStyle w:val="hardreadability"/>
        </w:rPr>
        <w:t xml:space="preserve"> </w:t>
      </w:r>
      <w:proofErr w:type="spellStart"/>
      <w:r w:rsidR="00F42A61">
        <w:rPr>
          <w:rStyle w:val="hardreadability"/>
        </w:rPr>
        <w:t>cầu</w:t>
      </w:r>
      <w:proofErr w:type="spellEnd"/>
      <w:r w:rsidR="00F42A61">
        <w:rPr>
          <w:rStyle w:val="hardreadability"/>
        </w:rPr>
        <w:t xml:space="preserve"> </w:t>
      </w:r>
      <w:proofErr w:type="spellStart"/>
      <w:r w:rsidR="00F42A61">
        <w:rPr>
          <w:rStyle w:val="hardreadability"/>
        </w:rPr>
        <w:t>khuẩn</w:t>
      </w:r>
      <w:proofErr w:type="spellEnd"/>
      <w:r w:rsidR="00F42A61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lây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lan</w:t>
      </w:r>
      <w:proofErr w:type="spellEnd"/>
      <w:r>
        <w:rPr>
          <w:rStyle w:val="hardreadability"/>
        </w:rPr>
        <w:t xml:space="preserve"> qua </w:t>
      </w:r>
      <w:proofErr w:type="spellStart"/>
      <w:r>
        <w:rPr>
          <w:rStyle w:val="hardreadability"/>
        </w:rPr>
        <w:t>việc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tiếp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xúc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với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người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bệnh</w:t>
      </w:r>
      <w:proofErr w:type="spellEnd"/>
      <w:r>
        <w:rPr>
          <w:rStyle w:val="hardreadability"/>
        </w:rPr>
        <w:t xml:space="preserve">. </w:t>
      </w:r>
      <w:proofErr w:type="spellStart"/>
      <w:r>
        <w:rPr>
          <w:rStyle w:val="hardreadability"/>
        </w:rPr>
        <w:t>Nó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lây</w:t>
      </w:r>
      <w:proofErr w:type="spellEnd"/>
      <w:r>
        <w:rPr>
          <w:rStyle w:val="hardreadability"/>
        </w:rPr>
        <w:t xml:space="preserve"> qua ho, </w:t>
      </w:r>
      <w:proofErr w:type="spellStart"/>
      <w:r>
        <w:rPr>
          <w:rStyle w:val="hardreadability"/>
        </w:rPr>
        <w:t>hắt</w:t>
      </w:r>
      <w:proofErr w:type="spellEnd"/>
      <w:r>
        <w:rPr>
          <w:rStyle w:val="hardreadability"/>
        </w:rPr>
        <w:t xml:space="preserve"> </w:t>
      </w:r>
      <w:proofErr w:type="spellStart"/>
      <w:r w:rsidR="00753398">
        <w:rPr>
          <w:rStyle w:val="hardreadability"/>
        </w:rPr>
        <w:t>hơi</w:t>
      </w:r>
      <w:proofErr w:type="spellEnd"/>
      <w:r>
        <w:rPr>
          <w:rStyle w:val="hardreadability"/>
        </w:rPr>
        <w:t xml:space="preserve">,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dùng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chung</w:t>
      </w:r>
      <w:proofErr w:type="spellEnd"/>
      <w:r>
        <w:rPr>
          <w:rStyle w:val="hardreadability"/>
        </w:rPr>
        <w:t xml:space="preserve"> </w:t>
      </w:r>
      <w:proofErr w:type="spellStart"/>
      <w:r w:rsidR="00753398">
        <w:rPr>
          <w:rStyle w:val="hardreadability"/>
        </w:rPr>
        <w:t>ly</w:t>
      </w:r>
      <w:proofErr w:type="spellEnd"/>
      <w:r w:rsidR="00753398">
        <w:rPr>
          <w:rStyle w:val="hardreadability"/>
        </w:rPr>
        <w:t xml:space="preserve"> </w:t>
      </w:r>
      <w:proofErr w:type="spellStart"/>
      <w:r w:rsidR="00753398">
        <w:rPr>
          <w:rStyle w:val="hardreadability"/>
        </w:rPr>
        <w:t>tách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đồ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dùng</w:t>
      </w:r>
      <w:proofErr w:type="spellEnd"/>
      <w:r>
        <w:rPr>
          <w:rStyle w:val="hardreadability"/>
        </w:rPr>
        <w:t>.</w:t>
      </w:r>
    </w:p>
    <w:p w14:paraId="4BF3843B" w14:textId="3FB25C67" w:rsidR="00B7400E" w:rsidRPr="00256A28" w:rsidRDefault="000307AC" w:rsidP="00B7400E">
      <w:pPr>
        <w:pStyle w:val="Heading1"/>
      </w:pPr>
      <w:proofErr w:type="spellStart"/>
      <w:r>
        <w:t>Ch</w:t>
      </w:r>
      <w:r w:rsidR="00F42A61">
        <w:t>ẩn</w:t>
      </w:r>
      <w:proofErr w:type="spellEnd"/>
      <w:r w:rsidR="00F42A61">
        <w:t xml:space="preserve"> </w:t>
      </w:r>
      <w:proofErr w:type="spellStart"/>
      <w:r w:rsidR="00F42A61">
        <w:t>đoán</w:t>
      </w:r>
      <w:proofErr w:type="spellEnd"/>
      <w:r w:rsidR="00F42A61">
        <w:t xml:space="preserve"> </w:t>
      </w:r>
      <w:proofErr w:type="spellStart"/>
      <w:r w:rsidR="00F42A61">
        <w:t>và</w:t>
      </w:r>
      <w:proofErr w:type="spellEnd"/>
      <w:r w:rsidR="00F42A61">
        <w:t xml:space="preserve"> </w:t>
      </w:r>
      <w:proofErr w:type="spellStart"/>
      <w:r w:rsidR="00F42A61">
        <w:t>điều</w:t>
      </w:r>
      <w:proofErr w:type="spellEnd"/>
      <w:r w:rsidR="00F42A61">
        <w:t xml:space="preserve"> </w:t>
      </w:r>
      <w:proofErr w:type="spellStart"/>
      <w:r w:rsidR="00F42A61">
        <w:t>trị</w:t>
      </w:r>
      <w:proofErr w:type="spellEnd"/>
    </w:p>
    <w:p w14:paraId="5059BE55" w14:textId="1281D5A4" w:rsidR="00B66954" w:rsidRDefault="00F42A61" w:rsidP="00411D01">
      <w:pPr>
        <w:rPr>
          <w:rStyle w:val="veryhardreadability"/>
        </w:rPr>
      </w:pPr>
      <w:proofErr w:type="spellStart"/>
      <w:r w:rsidRPr="00F42A61">
        <w:rPr>
          <w:rStyle w:val="hardreadability"/>
        </w:rPr>
        <w:t>Nhà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cung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cấp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dịch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vụ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chăm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sóc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sức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khỏe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có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thể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chẩn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đoán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bệnh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viêm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họng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liên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cầu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khuẩn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bằng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xét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nghiệm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trong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phòng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thí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nghiệm</w:t>
      </w:r>
      <w:proofErr w:type="spellEnd"/>
      <w:r w:rsidRPr="00F42A61">
        <w:rPr>
          <w:rStyle w:val="hardreadability"/>
        </w:rPr>
        <w:t xml:space="preserve">. </w:t>
      </w:r>
      <w:proofErr w:type="spellStart"/>
      <w:r w:rsidRPr="00F42A61">
        <w:rPr>
          <w:rStyle w:val="hardreadability"/>
        </w:rPr>
        <w:t>Nó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được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điều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trị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bằng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kháng</w:t>
      </w:r>
      <w:proofErr w:type="spellEnd"/>
      <w:r w:rsidRPr="00F42A61">
        <w:rPr>
          <w:rStyle w:val="hardreadability"/>
        </w:rPr>
        <w:t xml:space="preserve"> </w:t>
      </w:r>
      <w:proofErr w:type="spellStart"/>
      <w:r w:rsidRPr="00F42A61">
        <w:rPr>
          <w:rStyle w:val="hardreadability"/>
        </w:rPr>
        <w:t>sinh</w:t>
      </w:r>
      <w:proofErr w:type="spellEnd"/>
      <w:r w:rsidR="0066092C" w:rsidRPr="41D3AC2D">
        <w:rPr>
          <w:rStyle w:val="hardreadability"/>
        </w:rPr>
        <w:t>.</w:t>
      </w:r>
    </w:p>
    <w:p w14:paraId="10724547" w14:textId="0C475567" w:rsidR="00B7400E" w:rsidRPr="00256A28" w:rsidRDefault="00F42A61" w:rsidP="00B7400E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 w:rsidR="00C6776F">
        <w:t>ngừa</w:t>
      </w:r>
      <w:proofErr w:type="spellEnd"/>
    </w:p>
    <w:p w14:paraId="4016D2A5" w14:textId="7742BBD1" w:rsidR="005E60EF" w:rsidRPr="005E60EF" w:rsidRDefault="00F42A61" w:rsidP="005E60EF">
      <w:pPr>
        <w:pStyle w:val="ListParagraph"/>
        <w:numPr>
          <w:ilvl w:val="0"/>
          <w:numId w:val="12"/>
        </w:numPr>
      </w:pPr>
      <w:proofErr w:type="spellStart"/>
      <w:r w:rsidRPr="00F42A61">
        <w:t>Rửa</w:t>
      </w:r>
      <w:proofErr w:type="spellEnd"/>
      <w:r w:rsidRPr="00F42A61">
        <w:t xml:space="preserve"> </w:t>
      </w:r>
      <w:proofErr w:type="spellStart"/>
      <w:r w:rsidRPr="00F42A61">
        <w:t>tay</w:t>
      </w:r>
      <w:proofErr w:type="spellEnd"/>
      <w:r w:rsidRPr="00F42A61">
        <w:t xml:space="preserve"> </w:t>
      </w:r>
      <w:proofErr w:type="spellStart"/>
      <w:r w:rsidRPr="00F42A61">
        <w:t>thường</w:t>
      </w:r>
      <w:proofErr w:type="spellEnd"/>
      <w:r w:rsidRPr="00F42A61">
        <w:t xml:space="preserve"> </w:t>
      </w:r>
      <w:proofErr w:type="spellStart"/>
      <w:r w:rsidRPr="00F42A61">
        <w:t>xuyên</w:t>
      </w:r>
      <w:proofErr w:type="spellEnd"/>
      <w:r w:rsidRPr="00F42A61">
        <w:t xml:space="preserve"> </w:t>
      </w:r>
      <w:proofErr w:type="spellStart"/>
      <w:r w:rsidRPr="00F42A61">
        <w:t>và</w:t>
      </w:r>
      <w:proofErr w:type="spellEnd"/>
      <w:r w:rsidRPr="00F42A61">
        <w:t xml:space="preserve"> </w:t>
      </w:r>
      <w:proofErr w:type="spellStart"/>
      <w:r w:rsidRPr="00F42A61">
        <w:t>k</w:t>
      </w:r>
      <w:r w:rsidR="00753398">
        <w:t>ỹ</w:t>
      </w:r>
      <w:proofErr w:type="spellEnd"/>
      <w:r w:rsidRPr="00F42A61">
        <w:t xml:space="preserve"> </w:t>
      </w:r>
      <w:proofErr w:type="spellStart"/>
      <w:r w:rsidRPr="00F42A61">
        <w:t>càng</w:t>
      </w:r>
      <w:proofErr w:type="spellEnd"/>
      <w:r w:rsidRPr="00F42A61">
        <w:t xml:space="preserve"> </w:t>
      </w:r>
      <w:proofErr w:type="spellStart"/>
      <w:r w:rsidRPr="00F42A61">
        <w:t>với</w:t>
      </w:r>
      <w:proofErr w:type="spellEnd"/>
      <w:r w:rsidRPr="00F42A61">
        <w:t xml:space="preserve"> </w:t>
      </w:r>
      <w:proofErr w:type="spellStart"/>
      <w:r w:rsidRPr="00F42A61">
        <w:t>xà</w:t>
      </w:r>
      <w:proofErr w:type="spellEnd"/>
      <w:r w:rsidR="00753398">
        <w:t xml:space="preserve"> </w:t>
      </w:r>
      <w:proofErr w:type="spellStart"/>
      <w:r w:rsidR="00753398">
        <w:t>bông</w:t>
      </w:r>
      <w:proofErr w:type="spellEnd"/>
      <w:r w:rsidRPr="00F42A61">
        <w:t xml:space="preserve"> </w:t>
      </w:r>
      <w:proofErr w:type="spellStart"/>
      <w:r w:rsidRPr="00F42A61">
        <w:t>và</w:t>
      </w:r>
      <w:proofErr w:type="spellEnd"/>
      <w:r w:rsidRPr="00F42A61">
        <w:t xml:space="preserve"> </w:t>
      </w:r>
      <w:proofErr w:type="spellStart"/>
      <w:r w:rsidRPr="00F42A61">
        <w:t>nước</w:t>
      </w:r>
      <w:proofErr w:type="spellEnd"/>
      <w:r w:rsidRPr="00F42A61">
        <w:t xml:space="preserve"> </w:t>
      </w:r>
      <w:proofErr w:type="spellStart"/>
      <w:r w:rsidRPr="00F42A61">
        <w:t>ấm</w:t>
      </w:r>
      <w:proofErr w:type="spellEnd"/>
      <w:r w:rsidR="005E60EF"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mũi</w:t>
      </w:r>
      <w:proofErr w:type="spellEnd"/>
      <w:r>
        <w:t>.</w:t>
      </w:r>
    </w:p>
    <w:p w14:paraId="469BEC2B" w14:textId="30E96B31" w:rsidR="005E60EF" w:rsidRPr="005E60EF" w:rsidRDefault="00F42A61" w:rsidP="005E60EF">
      <w:pPr>
        <w:pStyle w:val="ListParagraph"/>
        <w:numPr>
          <w:ilvl w:val="0"/>
          <w:numId w:val="12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 w:rsidR="00753398">
        <w:t>dùng</w:t>
      </w:r>
      <w:proofErr w:type="spellEnd"/>
      <w:r w:rsidR="00753398">
        <w:t xml:space="preserve"> </w:t>
      </w:r>
      <w:proofErr w:type="spellStart"/>
      <w:r w:rsidR="00753398">
        <w:t>chung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="00753398">
        <w:t>vật</w:t>
      </w:r>
      <w:proofErr w:type="spellEnd"/>
      <w:r w:rsidR="00753398">
        <w:t xml:space="preserve"> </w:t>
      </w:r>
      <w:proofErr w:type="spellStart"/>
      <w:r w:rsidR="00753398">
        <w:t>dụng</w:t>
      </w:r>
      <w:proofErr w:type="spellEnd"/>
      <w:r w:rsidR="00753398">
        <w:t xml:space="preserve"> </w:t>
      </w:r>
      <w:proofErr w:type="spellStart"/>
      <w:r w:rsidR="00753398">
        <w:t>cá</w:t>
      </w:r>
      <w:proofErr w:type="spellEnd"/>
      <w:r w:rsidR="00753398">
        <w:t xml:space="preserve"> </w:t>
      </w:r>
      <w:proofErr w:type="spellStart"/>
      <w:r w:rsidR="00753398">
        <w:t>nhân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 w:rsidR="00753398">
        <w:t>ly</w:t>
      </w:r>
      <w:proofErr w:type="spellEnd"/>
      <w:r w:rsidR="00753398">
        <w:t xml:space="preserve"> </w:t>
      </w:r>
      <w:proofErr w:type="spellStart"/>
      <w:r>
        <w:t>cốc</w:t>
      </w:r>
      <w:proofErr w:type="spellEnd"/>
      <w:r>
        <w:t>.</w:t>
      </w:r>
    </w:p>
    <w:p w14:paraId="66BFFA7F" w14:textId="4EF7BEDA" w:rsidR="005E60EF" w:rsidRPr="005E60EF" w:rsidRDefault="00F42A61" w:rsidP="005E60EF">
      <w:pPr>
        <w:pStyle w:val="ListParagraph"/>
        <w:numPr>
          <w:ilvl w:val="0"/>
          <w:numId w:val="12"/>
        </w:numPr>
      </w:pPr>
      <w:r>
        <w:t xml:space="preserve">Lau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753398">
        <w:t>các</w:t>
      </w:r>
      <w:proofErr w:type="spellEnd"/>
      <w:r w:rsidR="00753398"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vào</w:t>
      </w:r>
      <w:proofErr w:type="spellEnd"/>
      <w:r>
        <w:t>.</w:t>
      </w:r>
    </w:p>
    <w:p w14:paraId="6DF9C1E9" w14:textId="303EA90A" w:rsidR="005E60EF" w:rsidRPr="005E60EF" w:rsidRDefault="00F42A61" w:rsidP="005E60EF">
      <w:pPr>
        <w:pStyle w:val="ListParagraph"/>
        <w:numPr>
          <w:ilvl w:val="0"/>
          <w:numId w:val="12"/>
        </w:numPr>
      </w:pPr>
      <w:r>
        <w:t xml:space="preserve">Che </w:t>
      </w:r>
      <w:proofErr w:type="spellStart"/>
      <w:r w:rsidR="00753398">
        <w:t>miêng</w:t>
      </w:r>
      <w:proofErr w:type="spellEnd"/>
      <w:r w:rsidR="00753398">
        <w:t xml:space="preserve"> </w:t>
      </w:r>
      <w:proofErr w:type="spellStart"/>
      <w:r>
        <w:t>khi</w:t>
      </w:r>
      <w:proofErr w:type="spellEnd"/>
      <w:r>
        <w:t xml:space="preserve"> ho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hắt</w:t>
      </w:r>
      <w:proofErr w:type="spellEnd"/>
      <w:r>
        <w:t xml:space="preserve"> </w:t>
      </w:r>
      <w:proofErr w:type="spellStart"/>
      <w:r w:rsidR="00753398">
        <w:t>hơi</w:t>
      </w:r>
      <w:proofErr w:type="spellEnd"/>
      <w:r w:rsidR="00753398">
        <w:t xml:space="preserve"> </w:t>
      </w:r>
      <w:proofErr w:type="spellStart"/>
      <w:r w:rsidR="00753398">
        <w:t>bằng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khuỷu</w:t>
      </w:r>
      <w:proofErr w:type="spellEnd"/>
      <w:r>
        <w:t xml:space="preserve"> </w:t>
      </w:r>
      <w:proofErr w:type="spellStart"/>
      <w:r>
        <w:t>tay</w:t>
      </w:r>
      <w:proofErr w:type="spellEnd"/>
      <w:r>
        <w:t>.</w:t>
      </w:r>
    </w:p>
    <w:p w14:paraId="2190F771" w14:textId="44534565" w:rsidR="005E60EF" w:rsidRPr="005E60EF" w:rsidRDefault="00F42A61" w:rsidP="005E60EF">
      <w:pPr>
        <w:pStyle w:val="ListParagraph"/>
        <w:numPr>
          <w:ilvl w:val="0"/>
          <w:numId w:val="12"/>
        </w:numPr>
      </w:pPr>
      <w:proofErr w:type="spellStart"/>
      <w:r w:rsidRPr="00F42A61">
        <w:t>Vứt</w:t>
      </w:r>
      <w:proofErr w:type="spellEnd"/>
      <w:r w:rsidRPr="00F42A61">
        <w:t xml:space="preserve"> </w:t>
      </w:r>
      <w:proofErr w:type="spellStart"/>
      <w:r w:rsidRPr="00F42A61">
        <w:t>khăn</w:t>
      </w:r>
      <w:proofErr w:type="spellEnd"/>
      <w:r w:rsidRPr="00F42A61">
        <w:t xml:space="preserve"> </w:t>
      </w:r>
      <w:proofErr w:type="spellStart"/>
      <w:r w:rsidRPr="00F42A61">
        <w:t>sau</w:t>
      </w:r>
      <w:proofErr w:type="spellEnd"/>
      <w:r w:rsidRPr="00F42A61">
        <w:t xml:space="preserve"> </w:t>
      </w:r>
      <w:proofErr w:type="spellStart"/>
      <w:r w:rsidRPr="00F42A61">
        <w:t>mỗi</w:t>
      </w:r>
      <w:proofErr w:type="spellEnd"/>
      <w:r w:rsidRPr="00F42A61">
        <w:t xml:space="preserve"> </w:t>
      </w:r>
      <w:proofErr w:type="spellStart"/>
      <w:r w:rsidRPr="00F42A61">
        <w:t>lần</w:t>
      </w:r>
      <w:proofErr w:type="spellEnd"/>
      <w:r w:rsidRPr="00F42A61">
        <w:t xml:space="preserve"> </w:t>
      </w:r>
      <w:proofErr w:type="spellStart"/>
      <w:r w:rsidRPr="00F42A61">
        <w:t>sử</w:t>
      </w:r>
      <w:proofErr w:type="spellEnd"/>
      <w:r w:rsidRPr="00F42A61">
        <w:t xml:space="preserve"> </w:t>
      </w:r>
      <w:proofErr w:type="spellStart"/>
      <w:r w:rsidRPr="00F42A61">
        <w:t>dụng</w:t>
      </w:r>
      <w:proofErr w:type="spellEnd"/>
      <w:r w:rsidR="000F1F7C">
        <w:t>.</w:t>
      </w:r>
    </w:p>
    <w:p w14:paraId="027F513A" w14:textId="69A4CAA5" w:rsidR="00B7400E" w:rsidRPr="00256A28" w:rsidRDefault="00F42A61" w:rsidP="00B7400E">
      <w:pPr>
        <w:pStyle w:val="Heading1"/>
      </w:pPr>
      <w:proofErr w:type="spellStart"/>
      <w:r w:rsidRPr="00F42A61">
        <w:t>Tìm</w:t>
      </w:r>
      <w:proofErr w:type="spellEnd"/>
      <w:r w:rsidRPr="00F42A61">
        <w:t xml:space="preserve"> </w:t>
      </w:r>
      <w:proofErr w:type="spellStart"/>
      <w:r w:rsidRPr="00F42A61">
        <w:t>hiểu</w:t>
      </w:r>
      <w:proofErr w:type="spellEnd"/>
      <w:r w:rsidRPr="00F42A61">
        <w:t xml:space="preserve"> </w:t>
      </w:r>
      <w:proofErr w:type="spellStart"/>
      <w:r w:rsidRPr="00F42A61">
        <w:t>thêm</w:t>
      </w:r>
      <w:proofErr w:type="spellEnd"/>
    </w:p>
    <w:p w14:paraId="25FBA977" w14:textId="2DB9D5D4" w:rsidR="000A3CBE" w:rsidRDefault="00F42A61" w:rsidP="00F42A61">
      <w:proofErr w:type="spellStart"/>
      <w:r w:rsidRPr="00F42A61">
        <w:t>Để</w:t>
      </w:r>
      <w:proofErr w:type="spellEnd"/>
      <w:r w:rsidRPr="00F42A61">
        <w:t xml:space="preserve"> </w:t>
      </w:r>
      <w:proofErr w:type="spellStart"/>
      <w:r w:rsidRPr="00F42A61">
        <w:t>biết</w:t>
      </w:r>
      <w:proofErr w:type="spellEnd"/>
      <w:r w:rsidRPr="00F42A61">
        <w:t xml:space="preserve"> </w:t>
      </w:r>
      <w:proofErr w:type="spellStart"/>
      <w:r w:rsidRPr="00F42A61">
        <w:t>thêm</w:t>
      </w:r>
      <w:proofErr w:type="spellEnd"/>
      <w:r w:rsidRPr="00F42A61">
        <w:t xml:space="preserve"> </w:t>
      </w:r>
      <w:proofErr w:type="spellStart"/>
      <w:r w:rsidRPr="00F42A61">
        <w:t>thông</w:t>
      </w:r>
      <w:proofErr w:type="spellEnd"/>
      <w:r w:rsidRPr="00F42A61">
        <w:t xml:space="preserve"> tin, </w:t>
      </w:r>
      <w:proofErr w:type="spellStart"/>
      <w:r w:rsidR="00C6776F">
        <w:t>xin</w:t>
      </w:r>
      <w:proofErr w:type="spellEnd"/>
      <w:r w:rsidRPr="00F42A61">
        <w:t xml:space="preserve"> </w:t>
      </w:r>
      <w:proofErr w:type="spellStart"/>
      <w:r w:rsidRPr="00F42A61">
        <w:t>liên</w:t>
      </w:r>
      <w:proofErr w:type="spellEnd"/>
      <w:r w:rsidRPr="00F42A61">
        <w:t xml:space="preserve"> </w:t>
      </w:r>
      <w:proofErr w:type="spellStart"/>
      <w:r w:rsidRPr="00F42A61">
        <w:t>hệ</w:t>
      </w:r>
      <w:proofErr w:type="spellEnd"/>
      <w:r w:rsidRPr="00F42A61">
        <w:t xml:space="preserve"> </w:t>
      </w:r>
      <w:proofErr w:type="spellStart"/>
      <w:r w:rsidR="00C6776F">
        <w:t>với</w:t>
      </w:r>
      <w:proofErr w:type="spellEnd"/>
      <w:r w:rsidR="00C6776F">
        <w:t xml:space="preserve"> </w:t>
      </w:r>
      <w:proofErr w:type="spellStart"/>
      <w:r w:rsidRPr="00F42A61">
        <w:t>nhà</w:t>
      </w:r>
      <w:proofErr w:type="spellEnd"/>
      <w:r w:rsidRPr="00F42A61">
        <w:t xml:space="preserve"> </w:t>
      </w:r>
      <w:proofErr w:type="spellStart"/>
      <w:r w:rsidRPr="00F42A61">
        <w:t>cung</w:t>
      </w:r>
      <w:proofErr w:type="spellEnd"/>
      <w:r w:rsidRPr="00F42A61">
        <w:t xml:space="preserve"> </w:t>
      </w:r>
      <w:proofErr w:type="spellStart"/>
      <w:r w:rsidRPr="00F42A61">
        <w:t>cấp</w:t>
      </w:r>
      <w:proofErr w:type="spellEnd"/>
      <w:r w:rsidRPr="00F42A61">
        <w:t xml:space="preserve"> </w:t>
      </w:r>
      <w:proofErr w:type="spellStart"/>
      <w:r w:rsidRPr="00F42A61">
        <w:t>dịch</w:t>
      </w:r>
      <w:proofErr w:type="spellEnd"/>
      <w:r w:rsidRPr="00F42A61">
        <w:t xml:space="preserve"> </w:t>
      </w:r>
      <w:proofErr w:type="spellStart"/>
      <w:r w:rsidRPr="00F42A61">
        <w:t>vụ</w:t>
      </w:r>
      <w:proofErr w:type="spellEnd"/>
      <w:r w:rsidRPr="00F42A61">
        <w:t xml:space="preserve"> </w:t>
      </w:r>
      <w:proofErr w:type="spellStart"/>
      <w:r w:rsidRPr="00F42A61">
        <w:t>chăm</w:t>
      </w:r>
      <w:proofErr w:type="spellEnd"/>
      <w:r w:rsidRPr="00F42A61">
        <w:t xml:space="preserve"> </w:t>
      </w:r>
      <w:proofErr w:type="spellStart"/>
      <w:r w:rsidRPr="00F42A61">
        <w:t>sóc</w:t>
      </w:r>
      <w:proofErr w:type="spellEnd"/>
      <w:r w:rsidRPr="00F42A61">
        <w:t xml:space="preserve"> </w:t>
      </w:r>
      <w:proofErr w:type="spellStart"/>
      <w:r w:rsidRPr="00F42A61">
        <w:t>sức</w:t>
      </w:r>
      <w:proofErr w:type="spellEnd"/>
      <w:r w:rsidRPr="00F42A61">
        <w:t xml:space="preserve"> </w:t>
      </w:r>
      <w:proofErr w:type="spellStart"/>
      <w:r w:rsidRPr="00F42A61">
        <w:t>khỏe</w:t>
      </w:r>
      <w:proofErr w:type="spellEnd"/>
      <w:r w:rsidRPr="00F42A61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40F5" w14:textId="77777777" w:rsidR="00A345E1" w:rsidRDefault="00A345E1" w:rsidP="00340AC8">
      <w:r>
        <w:separator/>
      </w:r>
    </w:p>
  </w:endnote>
  <w:endnote w:type="continuationSeparator" w:id="0">
    <w:p w14:paraId="3D61526F" w14:textId="77777777" w:rsidR="00A345E1" w:rsidRDefault="00A345E1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1D9A" w14:textId="77777777" w:rsidR="00220642" w:rsidRDefault="0022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9A0A36" w14:paraId="2CF6F6F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4753C1" w14:textId="77777777" w:rsidR="00220642" w:rsidRDefault="00220642" w:rsidP="00220642">
          <w:pPr>
            <w:pStyle w:val="Footer"/>
          </w:pPr>
          <w:r>
            <w:t>Adapted with permission from Tacoma-Pierce County</w:t>
          </w:r>
        </w:p>
        <w:p w14:paraId="68C0A285" w14:textId="0464C924" w:rsidR="009A0A36" w:rsidRDefault="00220642" w:rsidP="0022064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127BFD4" w14:textId="77777777" w:rsidR="009A0A36" w:rsidRDefault="009A0A3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3A6B6AE" wp14:editId="1DBAEF7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6E32FC" w14:textId="77777777" w:rsidR="009A0A36" w:rsidRPr="003E2AFF" w:rsidRDefault="009A0A36" w:rsidP="001114F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B6E" w14:textId="77777777" w:rsidR="00220642" w:rsidRDefault="0022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1583" w14:textId="77777777" w:rsidR="00A345E1" w:rsidRDefault="00A345E1" w:rsidP="00340AC8">
      <w:r>
        <w:separator/>
      </w:r>
    </w:p>
  </w:footnote>
  <w:footnote w:type="continuationSeparator" w:id="0">
    <w:p w14:paraId="0B958810" w14:textId="77777777" w:rsidR="00A345E1" w:rsidRDefault="00A345E1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8F98" w14:textId="77777777" w:rsidR="00220642" w:rsidRDefault="0022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92F" w14:textId="77777777" w:rsidR="009A0A36" w:rsidRDefault="009A0A36" w:rsidP="009A0A3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DB287F9" wp14:editId="626C403B">
              <wp:extent cx="6858000" cy="707526"/>
              <wp:effectExtent l="0" t="0" r="0" b="635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D87D6" w14:textId="6B85E1A5" w:rsidR="009A0A36" w:rsidRPr="001114F5" w:rsidRDefault="001114F5" w:rsidP="009A0A3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Viêm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họng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do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liên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cầu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khuẩn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hoặc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Sốt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tinh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hồng</w:t>
                          </w:r>
                          <w:proofErr w:type="spellEnd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114F5"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nhiệt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B287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E9D87D6" w14:textId="6B85E1A5" w:rsidR="009A0A36" w:rsidRPr="001114F5" w:rsidRDefault="001114F5" w:rsidP="009A0A3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Viêm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họng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do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liên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cầu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khuẩn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hoặc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Sốt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tinh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hồng</w:t>
                    </w:r>
                    <w:proofErr w:type="spellEnd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114F5"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nhiệt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40BA" w14:textId="77777777" w:rsidR="00220642" w:rsidRDefault="0022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07AC"/>
    <w:rsid w:val="0005022D"/>
    <w:rsid w:val="000A3CBE"/>
    <w:rsid w:val="000F1F7C"/>
    <w:rsid w:val="000F720E"/>
    <w:rsid w:val="001114F5"/>
    <w:rsid w:val="00133CAC"/>
    <w:rsid w:val="00145E89"/>
    <w:rsid w:val="001571DD"/>
    <w:rsid w:val="00175FD2"/>
    <w:rsid w:val="00180CB1"/>
    <w:rsid w:val="00183661"/>
    <w:rsid w:val="00193C8B"/>
    <w:rsid w:val="001D7BB7"/>
    <w:rsid w:val="00220642"/>
    <w:rsid w:val="00265E0C"/>
    <w:rsid w:val="002B39AA"/>
    <w:rsid w:val="003331F9"/>
    <w:rsid w:val="00340706"/>
    <w:rsid w:val="00340AC8"/>
    <w:rsid w:val="00375444"/>
    <w:rsid w:val="00390CF2"/>
    <w:rsid w:val="003E57E4"/>
    <w:rsid w:val="004010C2"/>
    <w:rsid w:val="00411D01"/>
    <w:rsid w:val="004371EF"/>
    <w:rsid w:val="00454BA2"/>
    <w:rsid w:val="00457B5C"/>
    <w:rsid w:val="004A0714"/>
    <w:rsid w:val="004A134B"/>
    <w:rsid w:val="004B6056"/>
    <w:rsid w:val="004C35CE"/>
    <w:rsid w:val="00534E2E"/>
    <w:rsid w:val="005919A8"/>
    <w:rsid w:val="005B29A0"/>
    <w:rsid w:val="005D493D"/>
    <w:rsid w:val="005E60EF"/>
    <w:rsid w:val="0066092C"/>
    <w:rsid w:val="00677BEF"/>
    <w:rsid w:val="006A7BC7"/>
    <w:rsid w:val="006B308C"/>
    <w:rsid w:val="006E1FAB"/>
    <w:rsid w:val="006E35A5"/>
    <w:rsid w:val="00704441"/>
    <w:rsid w:val="007136E8"/>
    <w:rsid w:val="00753398"/>
    <w:rsid w:val="00787CDC"/>
    <w:rsid w:val="00791705"/>
    <w:rsid w:val="007A367B"/>
    <w:rsid w:val="007A3808"/>
    <w:rsid w:val="007D66AB"/>
    <w:rsid w:val="008000F6"/>
    <w:rsid w:val="00815C72"/>
    <w:rsid w:val="00823F18"/>
    <w:rsid w:val="00831A89"/>
    <w:rsid w:val="008333E3"/>
    <w:rsid w:val="00833850"/>
    <w:rsid w:val="00882AAE"/>
    <w:rsid w:val="008C48B0"/>
    <w:rsid w:val="008D5ED5"/>
    <w:rsid w:val="008D7E84"/>
    <w:rsid w:val="00910EBD"/>
    <w:rsid w:val="009164EE"/>
    <w:rsid w:val="009651A8"/>
    <w:rsid w:val="00980AA3"/>
    <w:rsid w:val="009962CE"/>
    <w:rsid w:val="009A0A36"/>
    <w:rsid w:val="009C30D0"/>
    <w:rsid w:val="00A345E1"/>
    <w:rsid w:val="00A70FFF"/>
    <w:rsid w:val="00AF62E0"/>
    <w:rsid w:val="00B01EA1"/>
    <w:rsid w:val="00B33E49"/>
    <w:rsid w:val="00B37A15"/>
    <w:rsid w:val="00B64FC4"/>
    <w:rsid w:val="00B66954"/>
    <w:rsid w:val="00B7400E"/>
    <w:rsid w:val="00BC1301"/>
    <w:rsid w:val="00BE236F"/>
    <w:rsid w:val="00BF7AD4"/>
    <w:rsid w:val="00C320B0"/>
    <w:rsid w:val="00C4293C"/>
    <w:rsid w:val="00C62D6B"/>
    <w:rsid w:val="00C6776F"/>
    <w:rsid w:val="00C72290"/>
    <w:rsid w:val="00C90A2D"/>
    <w:rsid w:val="00CC0FCF"/>
    <w:rsid w:val="00D2099C"/>
    <w:rsid w:val="00D712E1"/>
    <w:rsid w:val="00D8279E"/>
    <w:rsid w:val="00D915B9"/>
    <w:rsid w:val="00DA0065"/>
    <w:rsid w:val="00DA0388"/>
    <w:rsid w:val="00DB1CA8"/>
    <w:rsid w:val="00DB7363"/>
    <w:rsid w:val="00DC5BF7"/>
    <w:rsid w:val="00DD5F5F"/>
    <w:rsid w:val="00E52F42"/>
    <w:rsid w:val="00E6750C"/>
    <w:rsid w:val="00E67566"/>
    <w:rsid w:val="00E81E37"/>
    <w:rsid w:val="00E8750B"/>
    <w:rsid w:val="00ED6E6C"/>
    <w:rsid w:val="00EF49FC"/>
    <w:rsid w:val="00F07E50"/>
    <w:rsid w:val="00F33F34"/>
    <w:rsid w:val="00F42A61"/>
    <w:rsid w:val="00F53FDC"/>
    <w:rsid w:val="00F92042"/>
    <w:rsid w:val="00FA057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61E7C-0EE3-4D71-AFAF-56D94DDB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2024-09-23T17:34:00Z</dcterms:created>
  <dcterms:modified xsi:type="dcterms:W3CDTF">2024-12-18T20:09:00Z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