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38613715" w:rsidR="00B7400E" w:rsidRPr="00256A28" w:rsidRDefault="00B7400E" w:rsidP="004B6056">
      <w:pPr>
        <w:spacing w:before="360"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12F8B526" w14:textId="2ECC62B6" w:rsidR="00B7400E" w:rsidRPr="00256A28" w:rsidRDefault="00B7400E" w:rsidP="005224D1">
      <w:r>
        <w:t xml:space="preserve">Your child recently may have been exposed to </w:t>
      </w:r>
      <w:r w:rsidR="00562139" w:rsidRPr="01DA6C18">
        <w:rPr>
          <w:b/>
          <w:bCs/>
        </w:rPr>
        <w:t>croup</w:t>
      </w:r>
      <w:r w:rsidR="00575E81">
        <w:t xml:space="preserve">. Croup is </w:t>
      </w:r>
      <w:r w:rsidR="003020AD">
        <w:t>typically a mild respiratory infection caused by a virus.</w:t>
      </w:r>
      <w:r w:rsidR="005224D1">
        <w:t xml:space="preserve"> </w:t>
      </w:r>
      <w:r w:rsidR="779C639A">
        <w:t>C</w:t>
      </w:r>
      <w:r w:rsidR="005224D1">
        <w:t xml:space="preserve">hildren with croup </w:t>
      </w:r>
      <w:r w:rsidR="0FC2120B">
        <w:t xml:space="preserve">typically don’t need to stay home </w:t>
      </w:r>
      <w:r w:rsidR="005224D1">
        <w:t xml:space="preserve">from school </w:t>
      </w:r>
      <w:r w:rsidR="12C589E3">
        <w:t>or</w:t>
      </w:r>
      <w:r w:rsidR="005224D1">
        <w:t xml:space="preserve"> childcare. If </w:t>
      </w:r>
      <w:r w:rsidR="00655517">
        <w:t>a</w:t>
      </w:r>
      <w:r w:rsidR="005224D1">
        <w:t xml:space="preserve"> child is too sick to take part in normal activities, they should stay home.</w:t>
      </w:r>
    </w:p>
    <w:p w14:paraId="6A4A35DD" w14:textId="6C661CD8" w:rsidR="00B7400E" w:rsidRPr="00B7400E" w:rsidRDefault="000158A8" w:rsidP="00B7400E">
      <w:pPr>
        <w:pStyle w:val="Heading1"/>
      </w:pPr>
      <w:r>
        <w:t>S</w:t>
      </w:r>
      <w:r w:rsidR="00B7400E" w:rsidRPr="00B7400E">
        <w:t>ymptoms</w:t>
      </w:r>
    </w:p>
    <w:p w14:paraId="4F54C9A3" w14:textId="3F27F27C" w:rsidR="001A01B5" w:rsidRDefault="00F31030" w:rsidP="00B7400E">
      <w:r>
        <w:t>Symptoms include a cough that is tight, low-pitched, and barky (</w:t>
      </w:r>
      <w:r w:rsidR="38B1FDCE">
        <w:t xml:space="preserve">sounds </w:t>
      </w:r>
      <w:r>
        <w:t>like a barking seal). The voice or cry may be hoarse (laryngitis). The child may make a harsh, raspy sound when breathing in (stridor). Loud or continuous stridor noises may indicate severe croup. Croup usually lasts 5–6 days and is often worse at night</w:t>
      </w:r>
      <w:r w:rsidR="00FC3E4D">
        <w:t>.</w:t>
      </w:r>
    </w:p>
    <w:p w14:paraId="193DCCAA" w14:textId="14D3CB11" w:rsidR="00B7400E" w:rsidRPr="00256A28" w:rsidRDefault="000158A8" w:rsidP="00B7400E">
      <w:pPr>
        <w:pStyle w:val="Heading1"/>
      </w:pPr>
      <w:r>
        <w:t>S</w:t>
      </w:r>
      <w:r w:rsidR="00B7400E" w:rsidRPr="00256A28">
        <w:t>pread</w:t>
      </w:r>
    </w:p>
    <w:p w14:paraId="4382E04F" w14:textId="71F3A4F9" w:rsidR="00B66954" w:rsidRDefault="00FC3E4D" w:rsidP="00B7400E">
      <w:pPr>
        <w:rPr>
          <w:rStyle w:val="hardreadability"/>
        </w:rPr>
      </w:pPr>
      <w:r w:rsidRPr="01DA6C18">
        <w:rPr>
          <w:rStyle w:val="hardreadability"/>
        </w:rPr>
        <w:t>Like a cold, croup is spread</w:t>
      </w:r>
      <w:r w:rsidR="2569910F" w:rsidRPr="01DA6C18">
        <w:rPr>
          <w:rStyle w:val="hardreadability"/>
        </w:rPr>
        <w:t>s easily</w:t>
      </w:r>
      <w:r w:rsidRPr="01DA6C18">
        <w:rPr>
          <w:rStyle w:val="hardreadability"/>
        </w:rPr>
        <w:t xml:space="preserve"> through the air by coughing or sneezing. Surfaces and hands contaminated with mucus or saliva may also spread croup.</w:t>
      </w:r>
    </w:p>
    <w:p w14:paraId="4BF3843B" w14:textId="5F8C80CC" w:rsidR="00B7400E" w:rsidRPr="00256A28" w:rsidRDefault="000158A8" w:rsidP="00B7400E">
      <w:pPr>
        <w:pStyle w:val="Heading1"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5059BE55" w14:textId="28429E01" w:rsidR="00B66954" w:rsidRDefault="00751805" w:rsidP="004B6056">
      <w:pPr>
        <w:rPr>
          <w:rStyle w:val="veryhardreadability"/>
        </w:rPr>
      </w:pPr>
      <w:r w:rsidRPr="01DA6C18">
        <w:rPr>
          <w:rStyle w:val="hardreadability"/>
        </w:rPr>
        <w:t xml:space="preserve">Parents should always consult with their child’s healthcare provider for treatment recommendations. </w:t>
      </w:r>
      <w:r w:rsidR="732AA4A2" w:rsidRPr="01DA6C18">
        <w:rPr>
          <w:rStyle w:val="hardreadability"/>
        </w:rPr>
        <w:t>Give</w:t>
      </w:r>
      <w:r w:rsidRPr="01DA6C18">
        <w:rPr>
          <w:rStyle w:val="hardreadability"/>
        </w:rPr>
        <w:t xml:space="preserve"> extra comfort </w:t>
      </w:r>
      <w:r w:rsidR="00D7059F" w:rsidRPr="01DA6C18">
        <w:rPr>
          <w:rStyle w:val="hardreadability"/>
        </w:rPr>
        <w:t>to reduce crying and ease breathing</w:t>
      </w:r>
      <w:r w:rsidRPr="01DA6C18">
        <w:rPr>
          <w:rStyle w:val="veryhardreadability"/>
        </w:rPr>
        <w:t>.</w:t>
      </w:r>
      <w:r w:rsidR="00007809" w:rsidRPr="01DA6C18">
        <w:rPr>
          <w:rStyle w:val="veryhardreadability"/>
        </w:rPr>
        <w:t xml:space="preserve"> </w:t>
      </w:r>
    </w:p>
    <w:p w14:paraId="10724547" w14:textId="0B273FBD" w:rsidR="00B7400E" w:rsidRPr="00256A28" w:rsidRDefault="000158A8" w:rsidP="00B7400E">
      <w:pPr>
        <w:pStyle w:val="Heading1"/>
      </w:pPr>
      <w:r>
        <w:t>Prevention</w:t>
      </w:r>
    </w:p>
    <w:p w14:paraId="566D7F63" w14:textId="1EB44C5B" w:rsidR="00A94B61" w:rsidRDefault="00A94B61" w:rsidP="00A94B61">
      <w:pPr>
        <w:spacing w:after="0"/>
      </w:pPr>
      <w:r>
        <w:t xml:space="preserve">Good </w:t>
      </w:r>
      <w:r w:rsidR="3794A462">
        <w:t xml:space="preserve">hand </w:t>
      </w:r>
      <w:r>
        <w:t xml:space="preserve">hygiene is the best way to prevent spreading </w:t>
      </w:r>
      <w:r w:rsidR="009F2762">
        <w:t>croup</w:t>
      </w:r>
      <w:r w:rsidR="421CD662">
        <w:t>:</w:t>
      </w:r>
    </w:p>
    <w:p w14:paraId="41BCD9B3" w14:textId="77777777" w:rsidR="00A94B61" w:rsidRDefault="00A94B61" w:rsidP="00A94B61">
      <w:pPr>
        <w:pStyle w:val="ListParagraph"/>
        <w:numPr>
          <w:ilvl w:val="0"/>
          <w:numId w:val="12"/>
        </w:numPr>
      </w:pPr>
      <w:r>
        <w:t>Wash hands frequently and thoroughly with soap and warm water. Antibacterial soap is not necessary.</w:t>
      </w:r>
    </w:p>
    <w:p w14:paraId="49B8348F" w14:textId="334D0B92" w:rsidR="00A94B61" w:rsidRDefault="00A94B61" w:rsidP="00A94B61">
      <w:pPr>
        <w:pStyle w:val="ListParagraph"/>
        <w:numPr>
          <w:ilvl w:val="0"/>
          <w:numId w:val="12"/>
        </w:numPr>
      </w:pPr>
      <w:r>
        <w:t>Teach children to cover coughs and sneezes</w:t>
      </w:r>
      <w:r w:rsidR="1DA3BDA7">
        <w:t xml:space="preserve"> </w:t>
      </w:r>
      <w:r w:rsidR="14A39ADB">
        <w:t>with a tissue or their elbow</w:t>
      </w:r>
      <w:r>
        <w:t>.</w:t>
      </w:r>
    </w:p>
    <w:p w14:paraId="32803304" w14:textId="02D48FF3" w:rsidR="00B7400E" w:rsidRPr="0057595C" w:rsidRDefault="098EA2B1" w:rsidP="00B33E49">
      <w:pPr>
        <w:pStyle w:val="ListParagraph"/>
        <w:numPr>
          <w:ilvl w:val="0"/>
          <w:numId w:val="12"/>
        </w:numPr>
      </w:pPr>
      <w:r>
        <w:t>Throw away tissues after each use.</w:t>
      </w:r>
    </w:p>
    <w:p w14:paraId="5A187472" w14:textId="357F7D4F" w:rsidR="00B7400E" w:rsidRPr="0057595C" w:rsidRDefault="098EA2B1" w:rsidP="00B33E49">
      <w:pPr>
        <w:pStyle w:val="ListParagraph"/>
        <w:numPr>
          <w:ilvl w:val="0"/>
          <w:numId w:val="12"/>
        </w:numPr>
      </w:pPr>
      <w:r>
        <w:t>Wash your hands after using a tissue.</w:t>
      </w:r>
    </w:p>
    <w:p w14:paraId="77D005E6" w14:textId="54CAD611" w:rsidR="00B7400E" w:rsidRPr="0057595C" w:rsidRDefault="00A94B61" w:rsidP="00B33E49">
      <w:pPr>
        <w:pStyle w:val="ListParagraph"/>
        <w:numPr>
          <w:ilvl w:val="0"/>
          <w:numId w:val="12"/>
        </w:numPr>
      </w:pPr>
      <w:r>
        <w:t xml:space="preserve">Avoid touching </w:t>
      </w:r>
      <w:r w:rsidR="4A98EC27">
        <w:t xml:space="preserve">your </w:t>
      </w:r>
      <w:r>
        <w:t>eyes, mouth, and nose.</w:t>
      </w:r>
    </w:p>
    <w:p w14:paraId="645BCF9E" w14:textId="4D15FB9A" w:rsidR="676D9D24" w:rsidRPr="00325854" w:rsidRDefault="676D9D24" w:rsidP="00D37360">
      <w:pPr>
        <w:rPr>
          <w:rFonts w:ascii="Calibri" w:eastAsia="Calibri" w:hAnsi="Calibri" w:cs="Calibri"/>
          <w:color w:val="000000" w:themeColor="text1"/>
        </w:rPr>
      </w:pPr>
      <w:r w:rsidRPr="01DA6C18">
        <w:rPr>
          <w:color w:val="000000" w:themeColor="text1"/>
        </w:rPr>
        <w:t>Stay up to date on vaccines.</w:t>
      </w:r>
      <w:r w:rsidR="37DC00FF" w:rsidRPr="01DA6C18">
        <w:rPr>
          <w:color w:val="000000" w:themeColor="text1"/>
        </w:rPr>
        <w:t xml:space="preserve"> </w:t>
      </w:r>
      <w:r w:rsidR="37DC00FF" w:rsidRPr="01DA6C18">
        <w:rPr>
          <w:rFonts w:ascii="Calibri" w:eastAsia="Calibri" w:hAnsi="Calibri" w:cs="Calibri"/>
          <w:color w:val="000000" w:themeColor="text1"/>
        </w:rPr>
        <w:t xml:space="preserve">Vaccines for children are free in Washington. Contact your child’s </w:t>
      </w:r>
      <w:r w:rsidR="718F0F54" w:rsidRPr="01DA6C18">
        <w:rPr>
          <w:rFonts w:ascii="Calibri" w:eastAsia="Calibri" w:hAnsi="Calibri" w:cs="Calibri"/>
          <w:color w:val="000000" w:themeColor="text1"/>
        </w:rPr>
        <w:t>healthcare provider</w:t>
      </w:r>
      <w:r w:rsidR="37DC00FF" w:rsidRPr="01DA6C18">
        <w:rPr>
          <w:rFonts w:ascii="Calibri" w:eastAsia="Calibri" w:hAnsi="Calibri" w:cs="Calibri"/>
          <w:color w:val="000000" w:themeColor="text1"/>
        </w:rPr>
        <w:t xml:space="preserve"> </w:t>
      </w:r>
      <w:r w:rsidR="37DC00FF" w:rsidRPr="00284521">
        <w:rPr>
          <w:rFonts w:ascii="Calibri" w:eastAsia="Calibri" w:hAnsi="Calibri" w:cs="Calibri"/>
          <w:color w:val="000000" w:themeColor="text1"/>
          <w:highlight w:val="yellow"/>
        </w:rPr>
        <w:t xml:space="preserve">or find a free vaccine location at </w:t>
      </w:r>
      <w:r w:rsidR="00284521" w:rsidRPr="00284521">
        <w:rPr>
          <w:rFonts w:ascii="Calibri" w:eastAsia="Calibri" w:hAnsi="Calibri" w:cs="Calibri"/>
          <w:b/>
          <w:bCs/>
          <w:color w:val="000000" w:themeColor="text1"/>
          <w:highlight w:val="yellow"/>
        </w:rPr>
        <w:t>(((</w:t>
      </w:r>
      <w:r w:rsidR="00284521">
        <w:rPr>
          <w:rFonts w:ascii="Calibri" w:eastAsia="Calibri" w:hAnsi="Calibri" w:cs="Calibri"/>
          <w:b/>
          <w:bCs/>
          <w:color w:val="000000" w:themeColor="text1"/>
          <w:highlight w:val="yellow"/>
        </w:rPr>
        <w:t>locally relevant website)))</w:t>
      </w:r>
      <w:r w:rsidR="37DC00FF" w:rsidRPr="00284521">
        <w:rPr>
          <w:rFonts w:ascii="Calibri" w:eastAsia="Calibri" w:hAnsi="Calibri" w:cs="Calibri"/>
          <w:color w:val="000000" w:themeColor="text1"/>
          <w:highlight w:val="yellow"/>
        </w:rPr>
        <w:t>.</w:t>
      </w:r>
    </w:p>
    <w:p w14:paraId="027F513A" w14:textId="3747A13D" w:rsidR="00B7400E" w:rsidRPr="00256A28" w:rsidRDefault="00B33E49" w:rsidP="00B7400E">
      <w:pPr>
        <w:pStyle w:val="Heading1"/>
      </w:pPr>
      <w:r>
        <w:t>Learn more</w:t>
      </w:r>
    </w:p>
    <w:p w14:paraId="25FBA977" w14:textId="2CE4DB5E" w:rsidR="000A3CBE" w:rsidRDefault="00B33E49" w:rsidP="00B7400E"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A94B61">
        <w:t>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D4EB" w14:textId="77777777" w:rsidR="001178E5" w:rsidRDefault="001178E5" w:rsidP="00340AC8">
      <w:r>
        <w:separator/>
      </w:r>
    </w:p>
  </w:endnote>
  <w:endnote w:type="continuationSeparator" w:id="0">
    <w:p w14:paraId="1681D5EE" w14:textId="77777777" w:rsidR="001178E5" w:rsidRDefault="001178E5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34E3" w14:textId="77777777" w:rsidR="00284521" w:rsidRDefault="00284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AF5D73" w14:paraId="0CEF880A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ACBE90" w14:textId="77777777" w:rsidR="00284521" w:rsidRDefault="00284521" w:rsidP="00284521">
          <w:pPr>
            <w:pStyle w:val="Footer"/>
          </w:pPr>
          <w:r>
            <w:t>Adapted with permission from Tacoma-Pierce County</w:t>
          </w:r>
        </w:p>
        <w:p w14:paraId="05491A63" w14:textId="6817A06F" w:rsidR="00AF5D73" w:rsidRDefault="00284521" w:rsidP="00284521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6085ED5A" w14:textId="77777777" w:rsidR="00AF5D73" w:rsidRDefault="00AF5D73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35386B1" wp14:editId="3662E395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03F44F59" w:rsidR="00677BEF" w:rsidRPr="007D66AB" w:rsidRDefault="00677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5D5B" w14:textId="77777777" w:rsidR="00284521" w:rsidRDefault="00284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E3BE" w14:textId="77777777" w:rsidR="001178E5" w:rsidRDefault="001178E5" w:rsidP="00340AC8">
      <w:r>
        <w:separator/>
      </w:r>
    </w:p>
  </w:footnote>
  <w:footnote w:type="continuationSeparator" w:id="0">
    <w:p w14:paraId="6C289DD2" w14:textId="77777777" w:rsidR="001178E5" w:rsidRDefault="001178E5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05CF" w14:textId="77777777" w:rsidR="00284521" w:rsidRDefault="00284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C692" w14:textId="35F29C2C" w:rsidR="00AF5D73" w:rsidRDefault="00AF5D73" w:rsidP="007721F6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3F5C2A10" wp14:editId="4DC66D32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0C6152" w14:textId="3C7DB2F7" w:rsidR="00AF5D73" w:rsidRPr="00F926E7" w:rsidRDefault="007721F6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7721F6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F5C2A1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4D0C6152" w14:textId="3C7DB2F7" w:rsidR="00AF5D73" w:rsidRPr="00F926E7" w:rsidRDefault="007721F6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7721F6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Croup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F42" w14:textId="77777777" w:rsidR="00284521" w:rsidRDefault="00284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7809"/>
    <w:rsid w:val="00012607"/>
    <w:rsid w:val="000158A8"/>
    <w:rsid w:val="0005022D"/>
    <w:rsid w:val="000A3CBE"/>
    <w:rsid w:val="000D1550"/>
    <w:rsid w:val="000F720E"/>
    <w:rsid w:val="001178E5"/>
    <w:rsid w:val="00133CAC"/>
    <w:rsid w:val="00193C8B"/>
    <w:rsid w:val="001A01B5"/>
    <w:rsid w:val="00284521"/>
    <w:rsid w:val="002B39AA"/>
    <w:rsid w:val="003020AD"/>
    <w:rsid w:val="00325854"/>
    <w:rsid w:val="003331F9"/>
    <w:rsid w:val="00340706"/>
    <w:rsid w:val="00340AC8"/>
    <w:rsid w:val="00375444"/>
    <w:rsid w:val="00390CF2"/>
    <w:rsid w:val="003E57E4"/>
    <w:rsid w:val="003E6D0E"/>
    <w:rsid w:val="004371EF"/>
    <w:rsid w:val="00457B5C"/>
    <w:rsid w:val="004A0714"/>
    <w:rsid w:val="004B6056"/>
    <w:rsid w:val="005224D1"/>
    <w:rsid w:val="00534E2E"/>
    <w:rsid w:val="00562139"/>
    <w:rsid w:val="00575E81"/>
    <w:rsid w:val="005919A8"/>
    <w:rsid w:val="005931FC"/>
    <w:rsid w:val="005B29A0"/>
    <w:rsid w:val="005D493D"/>
    <w:rsid w:val="00655517"/>
    <w:rsid w:val="00677BEF"/>
    <w:rsid w:val="006A7BC7"/>
    <w:rsid w:val="006E1FAB"/>
    <w:rsid w:val="006E35A5"/>
    <w:rsid w:val="00704441"/>
    <w:rsid w:val="007136E8"/>
    <w:rsid w:val="00751805"/>
    <w:rsid w:val="007721F6"/>
    <w:rsid w:val="007A367B"/>
    <w:rsid w:val="007A3808"/>
    <w:rsid w:val="007D039A"/>
    <w:rsid w:val="007D66AB"/>
    <w:rsid w:val="008000F6"/>
    <w:rsid w:val="00815C72"/>
    <w:rsid w:val="00831A89"/>
    <w:rsid w:val="008333E3"/>
    <w:rsid w:val="00833850"/>
    <w:rsid w:val="00882AAE"/>
    <w:rsid w:val="008C48B0"/>
    <w:rsid w:val="008D7E84"/>
    <w:rsid w:val="00910EBD"/>
    <w:rsid w:val="009651A8"/>
    <w:rsid w:val="009962CE"/>
    <w:rsid w:val="009F2762"/>
    <w:rsid w:val="00A62C82"/>
    <w:rsid w:val="00A70FFF"/>
    <w:rsid w:val="00A94B61"/>
    <w:rsid w:val="00AF5D73"/>
    <w:rsid w:val="00B33E49"/>
    <w:rsid w:val="00B66954"/>
    <w:rsid w:val="00B7400E"/>
    <w:rsid w:val="00BE236F"/>
    <w:rsid w:val="00C320B0"/>
    <w:rsid w:val="00C62D6B"/>
    <w:rsid w:val="00C72290"/>
    <w:rsid w:val="00C90A2D"/>
    <w:rsid w:val="00CC0FCF"/>
    <w:rsid w:val="00D313C7"/>
    <w:rsid w:val="00D37360"/>
    <w:rsid w:val="00D7059F"/>
    <w:rsid w:val="00D712E1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31030"/>
    <w:rsid w:val="00F33F34"/>
    <w:rsid w:val="00FC3E4D"/>
    <w:rsid w:val="00FF142F"/>
    <w:rsid w:val="01DA6C18"/>
    <w:rsid w:val="098EA2B1"/>
    <w:rsid w:val="0C33AE35"/>
    <w:rsid w:val="0FC2120B"/>
    <w:rsid w:val="1118C40D"/>
    <w:rsid w:val="12C589E3"/>
    <w:rsid w:val="14A39ADB"/>
    <w:rsid w:val="1DA3BDA7"/>
    <w:rsid w:val="2569910F"/>
    <w:rsid w:val="3794A462"/>
    <w:rsid w:val="37DC00FF"/>
    <w:rsid w:val="38B1FDCE"/>
    <w:rsid w:val="4121866C"/>
    <w:rsid w:val="421CD662"/>
    <w:rsid w:val="4A36D3B4"/>
    <w:rsid w:val="4A98EC27"/>
    <w:rsid w:val="4C107008"/>
    <w:rsid w:val="585DAA1D"/>
    <w:rsid w:val="676D9D24"/>
    <w:rsid w:val="718F0F54"/>
    <w:rsid w:val="732AA4A2"/>
    <w:rsid w:val="779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C309F-75CA-4F09-8784-E07B8AA28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29</cp:revision>
  <dcterms:created xsi:type="dcterms:W3CDTF">2024-07-08T17:53:00Z</dcterms:created>
  <dcterms:modified xsi:type="dcterms:W3CDTF">2024-12-16T18:06:00Z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